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72727" w:themeColor="text1" w:themeTint="D8"/>
  <w:body>
    <w:p w14:paraId="2469FD34" w14:textId="40A4D87B" w:rsidR="00F43DC3" w:rsidRPr="0015478F" w:rsidRDefault="007F597B" w:rsidP="0015478F">
      <w:pPr>
        <w:pStyle w:val="Title"/>
      </w:pPr>
      <w:r>
        <w:t>Alexander Mfoniso</w:t>
      </w:r>
    </w:p>
    <w:p w14:paraId="1123711C" w14:textId="1B40A029" w:rsidR="00F43DC3" w:rsidRPr="0015478F" w:rsidRDefault="007F597B" w:rsidP="0015478F">
      <w:pPr>
        <w:pStyle w:val="Subtitle"/>
      </w:pPr>
      <w:r>
        <w:t>FRontend developer</w:t>
      </w:r>
    </w:p>
    <w:p w14:paraId="17B70203" w14:textId="60AD00E4" w:rsidR="00F43DC3" w:rsidRDefault="007F597B" w:rsidP="0015478F">
      <w:pPr>
        <w:pStyle w:val="ContactInfo"/>
      </w:pPr>
      <w:r>
        <w:t>09113562352</w:t>
      </w:r>
      <w:r w:rsidR="00484C9C" w:rsidRPr="0015478F">
        <w:t xml:space="preserve"> </w:t>
      </w:r>
      <w:r w:rsidR="00EA76DD" w:rsidRPr="0015478F">
        <w:t xml:space="preserve"> </w:t>
      </w:r>
      <w:r w:rsidR="00484C9C" w:rsidRPr="0015478F">
        <w:t xml:space="preserve"> |   </w:t>
      </w:r>
      <w:r w:rsidR="00B053EE" w:rsidRPr="00B053EE">
        <w:t>alexandermfoniso18@gmail.com</w:t>
      </w:r>
      <w:r w:rsidR="00484C9C" w:rsidRPr="0015478F">
        <w:t xml:space="preserve">|    </w:t>
      </w:r>
      <w:r w:rsidR="00B053EE" w:rsidRPr="00B053EE">
        <w:t>alex-mfoniso.github.io/alex</w:t>
      </w:r>
      <w:r w:rsidR="00B053EE">
        <w:t>CV</w:t>
      </w:r>
    </w:p>
    <w:p w14:paraId="62D4E177" w14:textId="77777777" w:rsidR="00C815BB" w:rsidRPr="0015478F" w:rsidRDefault="00C815BB" w:rsidP="0015478F">
      <w:pPr>
        <w:pStyle w:val="ContactInfo"/>
      </w:pP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4765"/>
        <w:gridCol w:w="4675"/>
      </w:tblGrid>
      <w:tr w:rsidR="00C815BB" w14:paraId="5FAEA92E" w14:textId="77777777" w:rsidTr="00486DA8">
        <w:tc>
          <w:tcPr>
            <w:tcW w:w="4765" w:type="dxa"/>
            <w:tcMar>
              <w:left w:w="115" w:type="dxa"/>
              <w:right w:w="720" w:type="dxa"/>
            </w:tcMar>
          </w:tcPr>
          <w:p w14:paraId="1BDA6ACC" w14:textId="77777777" w:rsidR="00C815BB" w:rsidRPr="0015478F" w:rsidRDefault="00C815BB" w:rsidP="00C815BB">
            <w:pPr>
              <w:pStyle w:val="Heading1"/>
            </w:pPr>
            <w:r w:rsidRPr="0015478F">
              <w:t>Background</w:t>
            </w:r>
          </w:p>
          <w:p w14:paraId="253FE269" w14:textId="5DC96123" w:rsidR="00C815BB" w:rsidRDefault="007F597B" w:rsidP="00C815BB">
            <w:r w:rsidRPr="007F597B">
              <w:t>Analytical, innovative, and detail-oriented programmer and web developer with expertise in modern frameworks like React, MongoDB, and Tailwind CSS. Skilled in creating dynamic, user-centered web applications and implementing strategic solutions to meet diverse project requirements. Collaborative team player with a results-driven mindset, a strong ownership mentality, and a proven track record of delivering high-quality, scalable, and engaging digital solutions that drive user satisfaction and business growth.</w:t>
            </w:r>
          </w:p>
        </w:tc>
        <w:tc>
          <w:tcPr>
            <w:tcW w:w="4675" w:type="dxa"/>
          </w:tcPr>
          <w:p w14:paraId="1EDDA8DE" w14:textId="77777777" w:rsidR="00C815BB" w:rsidRPr="009E3751" w:rsidRDefault="00C815BB" w:rsidP="00C815BB">
            <w:pPr>
              <w:pStyle w:val="Heading1"/>
            </w:pPr>
            <w:r w:rsidRPr="009E3751">
              <w:t>Education</w:t>
            </w:r>
          </w:p>
          <w:p w14:paraId="38A41481" w14:textId="570A9C98" w:rsidR="00C815BB" w:rsidRPr="00D77FD2" w:rsidRDefault="00B053EE" w:rsidP="00C815BB">
            <w:pPr>
              <w:pStyle w:val="Heading2"/>
            </w:pPr>
            <w:r>
              <w:t>FSLC</w:t>
            </w:r>
          </w:p>
          <w:p w14:paraId="09B37A20" w14:textId="66E39DC9" w:rsidR="00C815BB" w:rsidRDefault="00B053EE" w:rsidP="00C815BB">
            <w:pPr>
              <w:pStyle w:val="Date"/>
            </w:pPr>
            <w:r w:rsidRPr="00B053EE">
              <w:t>The legend college</w:t>
            </w:r>
            <w:r w:rsidR="00C815BB">
              <w:t>, 20</w:t>
            </w:r>
            <w:r>
              <w:t>17</w:t>
            </w:r>
            <w:r w:rsidR="00C815BB">
              <w:t xml:space="preserve"> – 20</w:t>
            </w:r>
            <w:r>
              <w:t>22</w:t>
            </w:r>
          </w:p>
          <w:p w14:paraId="60453151" w14:textId="6DC3957D" w:rsidR="00B053EE" w:rsidRDefault="00B053EE" w:rsidP="00B053EE">
            <w:pPr>
              <w:pStyle w:val="Heading2"/>
            </w:pPr>
            <w:r>
              <w:t>Diploma software Enginnering</w:t>
            </w:r>
          </w:p>
          <w:p w14:paraId="65FEF2D2" w14:textId="666FC7F6" w:rsidR="00B053EE" w:rsidRPr="00B053EE" w:rsidRDefault="00B053EE" w:rsidP="00B053EE">
            <w:r>
              <w:t>NIIT, ongoing</w:t>
            </w:r>
          </w:p>
          <w:p w14:paraId="4F969E56" w14:textId="77777777" w:rsidR="00B053EE" w:rsidRPr="00B053EE" w:rsidRDefault="00B053EE" w:rsidP="00B053EE"/>
          <w:p w14:paraId="792A1D30" w14:textId="45292753" w:rsidR="00C815BB" w:rsidRDefault="00C815BB" w:rsidP="00B053EE">
            <w:pPr>
              <w:pStyle w:val="Skillslis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53F2D6E1" w14:textId="634CDAA7" w:rsidR="006579C8" w:rsidRDefault="00BA7225" w:rsidP="00D77FD2">
      <w:pPr>
        <w:pStyle w:val="Heading1"/>
      </w:pPr>
      <w:r w:rsidRPr="009E3751">
        <w:t>Experience</w:t>
      </w:r>
    </w:p>
    <w:p w14:paraId="448A248B" w14:textId="77777777" w:rsidR="007F597B" w:rsidRPr="007F597B" w:rsidRDefault="007F597B" w:rsidP="007F597B">
      <w:pPr>
        <w:numPr>
          <w:ilvl w:val="0"/>
          <w:numId w:val="5"/>
        </w:numPr>
        <w:rPr>
          <w:lang w:val="en-GB"/>
        </w:rPr>
      </w:pPr>
      <w:r w:rsidRPr="007F597B">
        <w:rPr>
          <w:b/>
          <w:bCs/>
          <w:lang w:val="en-GB"/>
        </w:rPr>
        <w:t>Developed and deployed interactive, user-centric web applications and platforms, including a choir group management system integrating MongoDB, Tailwind CSS, and Vite, enabling seamless music upload, search, and playback functionalities for admins and members.</w:t>
      </w:r>
    </w:p>
    <w:p w14:paraId="0A5FA0BB" w14:textId="77777777" w:rsidR="007F597B" w:rsidRPr="007F597B" w:rsidRDefault="007F597B" w:rsidP="007F597B">
      <w:pPr>
        <w:ind w:left="720"/>
        <w:rPr>
          <w:lang w:val="en-GB"/>
        </w:rPr>
      </w:pPr>
    </w:p>
    <w:p w14:paraId="02A8C350" w14:textId="647B967F" w:rsidR="007F597B" w:rsidRPr="007F597B" w:rsidRDefault="007F597B" w:rsidP="007F597B">
      <w:pPr>
        <w:numPr>
          <w:ilvl w:val="0"/>
          <w:numId w:val="5"/>
        </w:numPr>
        <w:rPr>
          <w:lang w:val="en-GB"/>
        </w:rPr>
      </w:pPr>
      <w:r w:rsidRPr="007F597B">
        <w:rPr>
          <w:b/>
          <w:bCs/>
          <w:lang w:val="en-GB"/>
        </w:rPr>
        <w:t xml:space="preserve">Designed and implemented location-based solutions utilizing </w:t>
      </w:r>
      <w:proofErr w:type="spellStart"/>
      <w:r w:rsidRPr="007F597B">
        <w:rPr>
          <w:b/>
          <w:bCs/>
          <w:lang w:val="en-GB"/>
        </w:rPr>
        <w:t>Mapbox</w:t>
      </w:r>
      <w:proofErr w:type="spellEnd"/>
      <w:r w:rsidRPr="007F597B">
        <w:rPr>
          <w:b/>
          <w:bCs/>
          <w:lang w:val="en-GB"/>
        </w:rPr>
        <w:t xml:space="preserve"> and </w:t>
      </w:r>
      <w:proofErr w:type="gramStart"/>
      <w:r w:rsidRPr="007F597B">
        <w:rPr>
          <w:b/>
          <w:bCs/>
          <w:lang w:val="en-GB"/>
        </w:rPr>
        <w:t xml:space="preserve">geofencing </w:t>
      </w:r>
      <w:r>
        <w:rPr>
          <w:b/>
          <w:bCs/>
          <w:lang w:val="en-GB"/>
        </w:rPr>
        <w:t xml:space="preserve"> </w:t>
      </w:r>
      <w:r w:rsidRPr="007F597B">
        <w:rPr>
          <w:b/>
          <w:bCs/>
          <w:lang w:val="en-GB"/>
        </w:rPr>
        <w:t>technology</w:t>
      </w:r>
      <w:proofErr w:type="gramEnd"/>
      <w:r w:rsidRPr="007F597B">
        <w:rPr>
          <w:b/>
          <w:bCs/>
          <w:lang w:val="en-GB"/>
        </w:rPr>
        <w:t>, ensuring precise user tracking and access control, while maintaining a seamless user experience across multiple screen states.</w:t>
      </w:r>
    </w:p>
    <w:p w14:paraId="3E136A12" w14:textId="77777777" w:rsidR="007F597B" w:rsidRPr="007F597B" w:rsidRDefault="007F597B" w:rsidP="007F597B">
      <w:pPr>
        <w:ind w:left="360"/>
        <w:rPr>
          <w:lang w:val="en-GB"/>
        </w:rPr>
      </w:pPr>
    </w:p>
    <w:p w14:paraId="3948EAC0" w14:textId="2C54157F" w:rsidR="007F597B" w:rsidRPr="00956775" w:rsidRDefault="007F597B" w:rsidP="007F597B">
      <w:pPr>
        <w:numPr>
          <w:ilvl w:val="0"/>
          <w:numId w:val="5"/>
        </w:numPr>
        <w:rPr>
          <w:lang w:val="en-GB"/>
        </w:rPr>
      </w:pPr>
      <w:r w:rsidRPr="007F597B">
        <w:rPr>
          <w:b/>
          <w:bCs/>
          <w:lang w:val="en-GB"/>
        </w:rPr>
        <w:t>Spearheaded the development of a dynamic website for </w:t>
      </w:r>
      <w:r w:rsidRPr="007F597B">
        <w:rPr>
          <w:b/>
          <w:bCs/>
          <w:i/>
          <w:iCs/>
          <w:lang w:val="en-GB"/>
        </w:rPr>
        <w:t>Surulere Day</w:t>
      </w:r>
      <w:r w:rsidRPr="007F597B">
        <w:rPr>
          <w:b/>
          <w:bCs/>
          <w:lang w:val="en-GB"/>
        </w:rPr>
        <w:t>, featuring event pages for exhibitions, carnivals, concerts, and awards. Integrated animated sections, interactive elements, and responsive designs to enhance user engagement and showcase cultural vibrancy</w:t>
      </w:r>
    </w:p>
    <w:p w14:paraId="76B43E7A" w14:textId="77777777" w:rsidR="00956775" w:rsidRDefault="00956775" w:rsidP="00956775">
      <w:pPr>
        <w:pStyle w:val="ListParagraph"/>
        <w:rPr>
          <w:lang w:val="en-GB"/>
        </w:rPr>
      </w:pPr>
    </w:p>
    <w:p w14:paraId="5AAB3F9D" w14:textId="10BED26A" w:rsidR="00956775" w:rsidRPr="007F597B" w:rsidRDefault="00956775" w:rsidP="007F597B">
      <w:pPr>
        <w:numPr>
          <w:ilvl w:val="0"/>
          <w:numId w:val="5"/>
        </w:numPr>
        <w:rPr>
          <w:lang w:val="en-GB"/>
        </w:rPr>
      </w:pPr>
      <w:r w:rsidRPr="00956775">
        <w:rPr>
          <w:b/>
          <w:bCs/>
        </w:rPr>
        <w:t>Led the RAIDS project, delivering a comprehensive solution tailored to meet specific user needs, integrating advanced features and ensuring a high-quality, scalable, and secure system for optimal performance</w:t>
      </w:r>
    </w:p>
    <w:p w14:paraId="65EFBD95" w14:textId="77777777" w:rsidR="007F597B" w:rsidRPr="007F597B" w:rsidRDefault="007F597B" w:rsidP="007F597B">
      <w:pPr>
        <w:ind w:left="720"/>
        <w:rPr>
          <w:lang w:val="en-GB"/>
        </w:rPr>
      </w:pPr>
    </w:p>
    <w:p w14:paraId="72C73DCA" w14:textId="77777777" w:rsidR="007F597B" w:rsidRPr="007F597B" w:rsidRDefault="007F597B" w:rsidP="007F597B"/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4765"/>
        <w:gridCol w:w="4675"/>
      </w:tblGrid>
      <w:tr w:rsidR="00C815BB" w14:paraId="6CF42EB9" w14:textId="77777777" w:rsidTr="00486DA8">
        <w:tc>
          <w:tcPr>
            <w:tcW w:w="4765" w:type="dxa"/>
            <w:tcMar>
              <w:left w:w="115" w:type="dxa"/>
              <w:right w:w="720" w:type="dxa"/>
            </w:tcMar>
          </w:tcPr>
          <w:p w14:paraId="262A5FB0" w14:textId="391DBB34" w:rsidR="00C815BB" w:rsidRPr="00C815BB" w:rsidRDefault="007F597B" w:rsidP="00C815BB">
            <w:pPr>
              <w:pStyle w:val="Skillslist"/>
            </w:pPr>
            <w:r>
              <w:t>Html</w:t>
            </w:r>
          </w:p>
          <w:p w14:paraId="42A5B6A2" w14:textId="6BEE7051" w:rsidR="00C815BB" w:rsidRPr="00C815BB" w:rsidRDefault="007F597B" w:rsidP="00C815BB">
            <w:pPr>
              <w:pStyle w:val="Skillslist"/>
            </w:pPr>
            <w:proofErr w:type="spellStart"/>
            <w:r>
              <w:t>Css</w:t>
            </w:r>
            <w:proofErr w:type="spellEnd"/>
          </w:p>
          <w:p w14:paraId="68A9D23D" w14:textId="77777777" w:rsidR="00C815BB" w:rsidRDefault="007F597B" w:rsidP="00C815BB">
            <w:pPr>
              <w:pStyle w:val="Skillslist"/>
            </w:pPr>
            <w:proofErr w:type="spellStart"/>
            <w:r>
              <w:t>Javascript</w:t>
            </w:r>
            <w:proofErr w:type="spellEnd"/>
          </w:p>
          <w:p w14:paraId="55F36F56" w14:textId="77777777" w:rsidR="007F597B" w:rsidRPr="00C815BB" w:rsidRDefault="007F597B" w:rsidP="007F597B">
            <w:pPr>
              <w:pStyle w:val="Skillslist"/>
            </w:pPr>
            <w:r>
              <w:t>MongoDB</w:t>
            </w:r>
          </w:p>
          <w:p w14:paraId="11E8396B" w14:textId="77777777" w:rsidR="007F597B" w:rsidRDefault="007F597B" w:rsidP="007F597B">
            <w:pPr>
              <w:pStyle w:val="Skillslist"/>
            </w:pPr>
            <w:r>
              <w:t>Java</w:t>
            </w:r>
          </w:p>
          <w:p w14:paraId="6A5C3A91" w14:textId="5D8D20D6" w:rsidR="007F597B" w:rsidRPr="00C815BB" w:rsidRDefault="007F597B" w:rsidP="00B053EE">
            <w:pPr>
              <w:pStyle w:val="Skillslis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</w:tcPr>
          <w:p w14:paraId="71CCC926" w14:textId="38B60F66" w:rsidR="007F597B" w:rsidRDefault="007F597B" w:rsidP="00C815BB">
            <w:pPr>
              <w:pStyle w:val="Skillslist"/>
            </w:pPr>
            <w:r>
              <w:t>Python</w:t>
            </w:r>
          </w:p>
          <w:p w14:paraId="5B742DC1" w14:textId="77777777" w:rsidR="00C815BB" w:rsidRDefault="007F597B" w:rsidP="00C815BB">
            <w:pPr>
              <w:pStyle w:val="Skillslist"/>
            </w:pPr>
            <w:r>
              <w:t>React</w:t>
            </w:r>
          </w:p>
          <w:p w14:paraId="7CE5C705" w14:textId="77777777" w:rsidR="007F597B" w:rsidRDefault="007F597B" w:rsidP="00C815BB">
            <w:pPr>
              <w:pStyle w:val="Skillslist"/>
            </w:pPr>
            <w:r>
              <w:t>React Native</w:t>
            </w:r>
          </w:p>
          <w:p w14:paraId="626E78DE" w14:textId="77777777" w:rsidR="007F597B" w:rsidRDefault="007F597B" w:rsidP="00C815BB">
            <w:pPr>
              <w:pStyle w:val="Skillslist"/>
            </w:pPr>
            <w:r>
              <w:t>Git</w:t>
            </w:r>
          </w:p>
          <w:p w14:paraId="3D72820E" w14:textId="460EA359" w:rsidR="007F597B" w:rsidRPr="00C815BB" w:rsidRDefault="007F597B" w:rsidP="00C815BB">
            <w:pPr>
              <w:pStyle w:val="Skillslist"/>
            </w:pPr>
            <w:r>
              <w:t>Photoshop</w:t>
            </w:r>
          </w:p>
        </w:tc>
      </w:tr>
    </w:tbl>
    <w:p w14:paraId="6EB14EAA" w14:textId="77777777" w:rsidR="00C815BB" w:rsidRPr="00CA6A49" w:rsidRDefault="00C815BB" w:rsidP="00C815BB"/>
    <w:sectPr w:rsidR="00C815BB" w:rsidRPr="00CA6A49" w:rsidSect="00DA25C0">
      <w:type w:val="continuous"/>
      <w:pgSz w:w="12240" w:h="15840"/>
      <w:pgMar w:top="1440" w:right="144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1C86" w14:textId="77777777" w:rsidR="00F36C92" w:rsidRDefault="00F36C92" w:rsidP="000C45FF">
      <w:r>
        <w:separator/>
      </w:r>
    </w:p>
  </w:endnote>
  <w:endnote w:type="continuationSeparator" w:id="0">
    <w:p w14:paraId="402FE41C" w14:textId="77777777" w:rsidR="00F36C92" w:rsidRDefault="00F36C9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4D17" w14:textId="77777777" w:rsidR="00F36C92" w:rsidRDefault="00F36C92" w:rsidP="000C45FF">
      <w:r>
        <w:separator/>
      </w:r>
    </w:p>
  </w:footnote>
  <w:footnote w:type="continuationSeparator" w:id="0">
    <w:p w14:paraId="4D1AAFC4" w14:textId="77777777" w:rsidR="00F36C92" w:rsidRDefault="00F36C92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10218"/>
    <w:multiLevelType w:val="multilevel"/>
    <w:tmpl w:val="63CE4AB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2" w15:restartNumberingAfterBreak="0">
    <w:nsid w:val="3906507D"/>
    <w:multiLevelType w:val="multilevel"/>
    <w:tmpl w:val="2E8A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D513C"/>
    <w:multiLevelType w:val="hybridMultilevel"/>
    <w:tmpl w:val="CC685FDE"/>
    <w:lvl w:ilvl="0" w:tplc="06C8732C">
      <w:start w:val="1"/>
      <w:numFmt w:val="bullet"/>
      <w:pStyle w:val="Skills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7405D"/>
    <w:multiLevelType w:val="hybridMultilevel"/>
    <w:tmpl w:val="D0CC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455530">
    <w:abstractNumId w:val="4"/>
  </w:num>
  <w:num w:numId="2" w16cid:durableId="1628898235">
    <w:abstractNumId w:val="3"/>
  </w:num>
  <w:num w:numId="3" w16cid:durableId="550121475">
    <w:abstractNumId w:val="0"/>
  </w:num>
  <w:num w:numId="4" w16cid:durableId="642926897">
    <w:abstractNumId w:val="1"/>
  </w:num>
  <w:num w:numId="5" w16cid:durableId="401371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7B"/>
    <w:rsid w:val="00011E31"/>
    <w:rsid w:val="00024730"/>
    <w:rsid w:val="00027EA8"/>
    <w:rsid w:val="00036450"/>
    <w:rsid w:val="000411D6"/>
    <w:rsid w:val="00045FA5"/>
    <w:rsid w:val="0008202B"/>
    <w:rsid w:val="00082289"/>
    <w:rsid w:val="00094499"/>
    <w:rsid w:val="000A3BDA"/>
    <w:rsid w:val="000C45FF"/>
    <w:rsid w:val="000E1F6F"/>
    <w:rsid w:val="000E3FD1"/>
    <w:rsid w:val="000F2CDE"/>
    <w:rsid w:val="000F60A1"/>
    <w:rsid w:val="00112054"/>
    <w:rsid w:val="001317D8"/>
    <w:rsid w:val="001525E1"/>
    <w:rsid w:val="0015478F"/>
    <w:rsid w:val="00180329"/>
    <w:rsid w:val="0019001F"/>
    <w:rsid w:val="00194584"/>
    <w:rsid w:val="00195BBB"/>
    <w:rsid w:val="001A74A5"/>
    <w:rsid w:val="001B0201"/>
    <w:rsid w:val="001B2ABD"/>
    <w:rsid w:val="001B6714"/>
    <w:rsid w:val="001D0545"/>
    <w:rsid w:val="001E0391"/>
    <w:rsid w:val="001E1759"/>
    <w:rsid w:val="001F1ECC"/>
    <w:rsid w:val="00216E2E"/>
    <w:rsid w:val="002400EB"/>
    <w:rsid w:val="00254447"/>
    <w:rsid w:val="00256CF7"/>
    <w:rsid w:val="00271BD8"/>
    <w:rsid w:val="00281FD5"/>
    <w:rsid w:val="002B0120"/>
    <w:rsid w:val="002D0C47"/>
    <w:rsid w:val="002D3E1E"/>
    <w:rsid w:val="002E2477"/>
    <w:rsid w:val="0030481B"/>
    <w:rsid w:val="003156FC"/>
    <w:rsid w:val="003254B5"/>
    <w:rsid w:val="00351756"/>
    <w:rsid w:val="00365BD0"/>
    <w:rsid w:val="0037121F"/>
    <w:rsid w:val="003850D4"/>
    <w:rsid w:val="003910D8"/>
    <w:rsid w:val="0039787D"/>
    <w:rsid w:val="003A6B7D"/>
    <w:rsid w:val="003B06CA"/>
    <w:rsid w:val="003E51AD"/>
    <w:rsid w:val="004071FC"/>
    <w:rsid w:val="00445947"/>
    <w:rsid w:val="004813B3"/>
    <w:rsid w:val="004839CF"/>
    <w:rsid w:val="00484C9C"/>
    <w:rsid w:val="00486DA8"/>
    <w:rsid w:val="00496591"/>
    <w:rsid w:val="004C63E4"/>
    <w:rsid w:val="004C6721"/>
    <w:rsid w:val="004D11E6"/>
    <w:rsid w:val="004D3011"/>
    <w:rsid w:val="004F2598"/>
    <w:rsid w:val="005135BE"/>
    <w:rsid w:val="00520DE3"/>
    <w:rsid w:val="005262AC"/>
    <w:rsid w:val="005559FF"/>
    <w:rsid w:val="00564F7C"/>
    <w:rsid w:val="005A2C10"/>
    <w:rsid w:val="005E20F0"/>
    <w:rsid w:val="005E28CB"/>
    <w:rsid w:val="005E39D5"/>
    <w:rsid w:val="005F540F"/>
    <w:rsid w:val="00600670"/>
    <w:rsid w:val="0062123A"/>
    <w:rsid w:val="006328D0"/>
    <w:rsid w:val="006352E5"/>
    <w:rsid w:val="00646E75"/>
    <w:rsid w:val="00651223"/>
    <w:rsid w:val="006579C8"/>
    <w:rsid w:val="006667F3"/>
    <w:rsid w:val="006771D0"/>
    <w:rsid w:val="006B366C"/>
    <w:rsid w:val="006D4F15"/>
    <w:rsid w:val="006F74F3"/>
    <w:rsid w:val="00715FCB"/>
    <w:rsid w:val="00743101"/>
    <w:rsid w:val="0076739A"/>
    <w:rsid w:val="007775E1"/>
    <w:rsid w:val="007867A0"/>
    <w:rsid w:val="00787A35"/>
    <w:rsid w:val="007927F5"/>
    <w:rsid w:val="007B3B6B"/>
    <w:rsid w:val="007C1D37"/>
    <w:rsid w:val="007F3E7B"/>
    <w:rsid w:val="007F597B"/>
    <w:rsid w:val="00802CA0"/>
    <w:rsid w:val="008154F2"/>
    <w:rsid w:val="00845AD3"/>
    <w:rsid w:val="00845D7F"/>
    <w:rsid w:val="00882B5D"/>
    <w:rsid w:val="008F39C1"/>
    <w:rsid w:val="00907D00"/>
    <w:rsid w:val="009260CD"/>
    <w:rsid w:val="00940A66"/>
    <w:rsid w:val="00952C25"/>
    <w:rsid w:val="00956391"/>
    <w:rsid w:val="00956775"/>
    <w:rsid w:val="009A5F5D"/>
    <w:rsid w:val="009B7810"/>
    <w:rsid w:val="009D6723"/>
    <w:rsid w:val="009E3751"/>
    <w:rsid w:val="009F15F7"/>
    <w:rsid w:val="00A2118D"/>
    <w:rsid w:val="00A33375"/>
    <w:rsid w:val="00A840FC"/>
    <w:rsid w:val="00A847E6"/>
    <w:rsid w:val="00AD76E2"/>
    <w:rsid w:val="00AE201B"/>
    <w:rsid w:val="00AF5BE0"/>
    <w:rsid w:val="00B053EE"/>
    <w:rsid w:val="00B066A3"/>
    <w:rsid w:val="00B20152"/>
    <w:rsid w:val="00B359E4"/>
    <w:rsid w:val="00B5353B"/>
    <w:rsid w:val="00B57D98"/>
    <w:rsid w:val="00B70850"/>
    <w:rsid w:val="00B85ED3"/>
    <w:rsid w:val="00BA7225"/>
    <w:rsid w:val="00BD64A9"/>
    <w:rsid w:val="00BF5723"/>
    <w:rsid w:val="00C066B6"/>
    <w:rsid w:val="00C103D0"/>
    <w:rsid w:val="00C23DE3"/>
    <w:rsid w:val="00C37BA1"/>
    <w:rsid w:val="00C4674C"/>
    <w:rsid w:val="00C506CF"/>
    <w:rsid w:val="00C6510C"/>
    <w:rsid w:val="00C67551"/>
    <w:rsid w:val="00C72BED"/>
    <w:rsid w:val="00C815BB"/>
    <w:rsid w:val="00C9578B"/>
    <w:rsid w:val="00CA6A49"/>
    <w:rsid w:val="00CB0055"/>
    <w:rsid w:val="00CB7065"/>
    <w:rsid w:val="00CD355E"/>
    <w:rsid w:val="00CF4387"/>
    <w:rsid w:val="00CF451E"/>
    <w:rsid w:val="00CF7E31"/>
    <w:rsid w:val="00D121A2"/>
    <w:rsid w:val="00D2522B"/>
    <w:rsid w:val="00D310D4"/>
    <w:rsid w:val="00D422DE"/>
    <w:rsid w:val="00D5459D"/>
    <w:rsid w:val="00D54AA0"/>
    <w:rsid w:val="00D639A1"/>
    <w:rsid w:val="00D77FD2"/>
    <w:rsid w:val="00D967C7"/>
    <w:rsid w:val="00DA1681"/>
    <w:rsid w:val="00DA1F4D"/>
    <w:rsid w:val="00DA25C0"/>
    <w:rsid w:val="00DD172A"/>
    <w:rsid w:val="00DF1345"/>
    <w:rsid w:val="00E22F6F"/>
    <w:rsid w:val="00E25A26"/>
    <w:rsid w:val="00E43516"/>
    <w:rsid w:val="00E4381A"/>
    <w:rsid w:val="00E55D74"/>
    <w:rsid w:val="00E73534"/>
    <w:rsid w:val="00E84F2B"/>
    <w:rsid w:val="00E9788D"/>
    <w:rsid w:val="00EA76DD"/>
    <w:rsid w:val="00ED6D73"/>
    <w:rsid w:val="00F322C0"/>
    <w:rsid w:val="00F36C92"/>
    <w:rsid w:val="00F42DF5"/>
    <w:rsid w:val="00F43DC3"/>
    <w:rsid w:val="00F60274"/>
    <w:rsid w:val="00F7613F"/>
    <w:rsid w:val="00F77FB9"/>
    <w:rsid w:val="00F874FB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817D"/>
  <w14:defaultImageDpi w14:val="32767"/>
  <w15:chartTrackingRefBased/>
  <w15:docId w15:val="{D071E8AB-D5E1-4788-BBD4-984FD53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F322C0"/>
    <w:rPr>
      <w:color w:val="FFFFFF" w:themeColor="background1"/>
      <w:sz w:val="20"/>
      <w:szCs w:val="22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F322C0"/>
    <w:pPr>
      <w:outlineLvl w:val="0"/>
    </w:pPr>
    <w:rPr>
      <w:rFonts w:asciiTheme="majorHAnsi" w:hAnsiTheme="majorHAnsi"/>
    </w:rPr>
  </w:style>
  <w:style w:type="paragraph" w:styleId="Heading2">
    <w:name w:val="heading 2"/>
    <w:basedOn w:val="Heading4"/>
    <w:next w:val="Normal"/>
    <w:link w:val="Heading2Char"/>
    <w:uiPriority w:val="9"/>
    <w:qFormat/>
    <w:rsid w:val="00F322C0"/>
    <w:pPr>
      <w:spacing w:before="240"/>
      <w:contextualSpacing w:val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E3751"/>
    <w:pPr>
      <w:keepNext/>
      <w:keepLines/>
      <w:spacing w:before="240" w:after="200"/>
      <w:outlineLvl w:val="2"/>
    </w:pPr>
    <w:rPr>
      <w:rFonts w:eastAsiaTheme="majorEastAsia" w:cs="Times New Roman (Headings CS)"/>
      <w:b/>
      <w:caps/>
      <w:spacing w:val="-5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F5BE0"/>
    <w:pPr>
      <w:spacing w:before="280" w:after="80"/>
      <w:contextualSpacing/>
      <w:outlineLvl w:val="3"/>
    </w:pPr>
    <w:rPr>
      <w:rFonts w:cs="Times New Roman (Body CS)"/>
      <w:b/>
      <w: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2C0"/>
    <w:rPr>
      <w:rFonts w:asciiTheme="majorHAnsi" w:hAnsiTheme="majorHAnsi" w:cs="Times New Roman (Body CS)"/>
      <w:b/>
      <w:caps/>
      <w:color w:val="FFFFFF" w:themeColor="background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322C0"/>
    <w:pPr>
      <w:spacing w:line="840" w:lineRule="exact"/>
    </w:pPr>
    <w:rPr>
      <w:rFonts w:asciiTheme="majorHAnsi" w:hAnsiTheme="majorHAnsi" w:cs="Times New Roman (Body CS)"/>
      <w:b/>
      <w:caps/>
      <w:spacing w:val="-5"/>
      <w:sz w:val="80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322C0"/>
    <w:rPr>
      <w:rFonts w:asciiTheme="majorHAnsi" w:hAnsiTheme="majorHAnsi" w:cs="Times New Roman (Body CS)"/>
      <w:b/>
      <w:caps/>
      <w:color w:val="FFFFFF" w:themeColor="background1"/>
      <w:spacing w:val="-5"/>
      <w:sz w:val="80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322C0"/>
    <w:rPr>
      <w:rFonts w:asciiTheme="majorHAnsi" w:eastAsiaTheme="majorEastAsia" w:hAnsiTheme="majorHAnsi" w:cs="Times New Roman (Headings CS)"/>
      <w:b/>
      <w:caps/>
      <w:color w:val="FFFFFF" w:themeColor="background1"/>
      <w:spacing w:val="-5"/>
      <w:sz w:val="36"/>
    </w:rPr>
  </w:style>
  <w:style w:type="paragraph" w:styleId="Date">
    <w:name w:val="Date"/>
    <w:basedOn w:val="Normal"/>
    <w:next w:val="Normal"/>
    <w:link w:val="DateChar"/>
    <w:uiPriority w:val="99"/>
    <w:rsid w:val="00C67551"/>
    <w:pPr>
      <w:spacing w:after="120"/>
    </w:pPr>
  </w:style>
  <w:style w:type="character" w:customStyle="1" w:styleId="DateChar">
    <w:name w:val="Date Char"/>
    <w:basedOn w:val="DefaultParagraphFont"/>
    <w:link w:val="Date"/>
    <w:uiPriority w:val="99"/>
    <w:rsid w:val="00C67551"/>
    <w:rPr>
      <w:rFonts w:ascii="Aptos" w:hAnsi="Aptos"/>
      <w:color w:val="FFFFFF" w:themeColor="background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2C0"/>
    <w:pPr>
      <w:spacing w:before="40" w:after="280"/>
    </w:pPr>
    <w:rPr>
      <w:rFonts w:asciiTheme="majorHAnsi" w:hAnsiTheme="majorHAnsi" w:cs="Times New Roman (Body CS)"/>
      <w:caps/>
      <w:spacing w:val="30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2C0"/>
    <w:rPr>
      <w:rFonts w:asciiTheme="majorHAnsi" w:hAnsiTheme="majorHAnsi" w:cs="Times New Roman (Body CS)"/>
      <w:caps/>
      <w:color w:val="FFFFFF" w:themeColor="background1"/>
      <w:spacing w:val="30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FD2"/>
    <w:rPr>
      <w:rFonts w:ascii="Aptos" w:eastAsiaTheme="majorEastAsia" w:hAnsi="Aptos" w:cs="Times New Roman (Headings CS)"/>
      <w:b/>
      <w:caps/>
      <w:color w:val="FFFFFF" w:themeColor="background1"/>
      <w:spacing w:val="-5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FD2"/>
    <w:rPr>
      <w:rFonts w:ascii="Aptos" w:hAnsi="Aptos" w:cs="Times New Roman (Body CS)"/>
      <w:b/>
      <w:caps/>
      <w:color w:val="FFFFFF" w:themeColor="background1"/>
      <w:sz w:val="22"/>
      <w:szCs w:val="22"/>
    </w:rPr>
  </w:style>
  <w:style w:type="paragraph" w:customStyle="1" w:styleId="ContactInfo">
    <w:name w:val="Contact Info"/>
    <w:basedOn w:val="Normal"/>
    <w:qFormat/>
    <w:rsid w:val="009A5F5D"/>
    <w:rPr>
      <w:rFonts w:cs="Times New Roman (Body CS)"/>
      <w:b/>
      <w:caps/>
      <w:sz w:val="22"/>
    </w:rPr>
  </w:style>
  <w:style w:type="paragraph" w:customStyle="1" w:styleId="Dates">
    <w:name w:val="Dates"/>
    <w:basedOn w:val="Date"/>
    <w:semiHidden/>
    <w:qFormat/>
    <w:rsid w:val="00A847E6"/>
    <w:pPr>
      <w:spacing w:after="80"/>
    </w:pPr>
    <w:rPr>
      <w:i/>
    </w:rPr>
  </w:style>
  <w:style w:type="paragraph" w:customStyle="1" w:styleId="JobTitle">
    <w:name w:val="Job Title"/>
    <w:basedOn w:val="Heading4"/>
    <w:semiHidden/>
    <w:qFormat/>
    <w:rsid w:val="00787A35"/>
    <w:pPr>
      <w:spacing w:before="40"/>
    </w:pPr>
    <w:rPr>
      <w:caps w:val="0"/>
    </w:rPr>
  </w:style>
  <w:style w:type="paragraph" w:customStyle="1" w:styleId="Skillslist">
    <w:name w:val="Skills list"/>
    <w:basedOn w:val="Normal"/>
    <w:qFormat/>
    <w:rsid w:val="00AF5BE0"/>
    <w:pPr>
      <w:numPr>
        <w:numId w:val="2"/>
      </w:numPr>
      <w:spacing w:after="40"/>
    </w:pPr>
  </w:style>
  <w:style w:type="paragraph" w:styleId="ListParagraph">
    <w:name w:val="List Paragraph"/>
    <w:basedOn w:val="Normal"/>
    <w:uiPriority w:val="34"/>
    <w:semiHidden/>
    <w:qFormat/>
    <w:rsid w:val="004D11E6"/>
    <w:pPr>
      <w:ind w:left="720"/>
      <w:contextualSpacing/>
    </w:pPr>
  </w:style>
  <w:style w:type="paragraph" w:customStyle="1" w:styleId="JobDescription">
    <w:name w:val="Job Description"/>
    <w:basedOn w:val="ContactInfo"/>
    <w:semiHidden/>
    <w:qFormat/>
    <w:rsid w:val="004839CF"/>
    <w:pPr>
      <w:spacing w:before="120"/>
    </w:pPr>
  </w:style>
  <w:style w:type="paragraph" w:styleId="ListBullet">
    <w:name w:val="List Bullet"/>
    <w:basedOn w:val="Normal"/>
    <w:uiPriority w:val="99"/>
    <w:semiHidden/>
    <w:qFormat/>
    <w:rsid w:val="00C67551"/>
    <w:pPr>
      <w:numPr>
        <w:numId w:val="4"/>
      </w:numPr>
      <w:spacing w:line="320" w:lineRule="exact"/>
      <w:ind w:left="360"/>
    </w:pPr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Position">
    <w:name w:val="Position"/>
    <w:basedOn w:val="Heading2"/>
    <w:semiHidden/>
    <w:qFormat/>
    <w:rsid w:val="006579C8"/>
    <w:pPr>
      <w:spacing w:before="0" w:after="120"/>
    </w:pPr>
    <w:rPr>
      <w:rFonts w:ascii="Arial" w:hAnsi="Arial"/>
      <w:b w:val="0"/>
      <w:caps w:val="0"/>
      <w:color w:val="000000" w:themeColor="text1"/>
      <w:sz w:val="2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ATS%20finance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3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7A91622-B993-44F0-A143-B2051A869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3EEC4-47BD-484D-ACA4-9C5C311FE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C030E-BCAF-4159-B284-46FC76A838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finance resume.dotx</Template>
  <TotalTime>29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alexander mfoniso</cp:lastModifiedBy>
  <cp:revision>2</cp:revision>
  <dcterms:created xsi:type="dcterms:W3CDTF">2024-12-12T07:24:00Z</dcterms:created>
  <dcterms:modified xsi:type="dcterms:W3CDTF">2024-12-12T07:53:00Z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